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EAD" w:rsidRDefault="00813EAD" w:rsidP="0038555B">
      <w:r>
        <w:rPr>
          <w:noProof/>
        </w:rPr>
        <w:pict>
          <v:group id="_x0000_s1026" style="position:absolute;margin-left:-18pt;margin-top:-27pt;width:495pt;height:9in;z-index:251658240" coordorigin="1344,877" coordsize="9900,12960">
            <v:rect id="_x0000_s1027" style="position:absolute;left:1344;top:877;width:9900;height:1800" wrapcoords="-35 -164 -35 21436 21635 21436 21635 -164 -35 -164" o:regroupid="2" fillcolor="#ff9">
              <v:textbox style="mso-next-textbox:#_x0000_s1027">
                <w:txbxContent>
                  <w:p w:rsidR="00813EAD" w:rsidRPr="003A3F3E" w:rsidRDefault="00813EAD" w:rsidP="00E22C75">
                    <w:pPr>
                      <w:jc w:val="right"/>
                      <w:rPr>
                        <w:sz w:val="80"/>
                        <w:szCs w:val="80"/>
                      </w:rPr>
                    </w:pPr>
                    <w:r w:rsidRPr="003A3F3E">
                      <w:rPr>
                        <w:rFonts w:ascii="Broadway" w:hAnsi="Broadway"/>
                        <w:color w:val="993366"/>
                        <w:sz w:val="80"/>
                        <w:szCs w:val="80"/>
                      </w:rPr>
                      <w:t>BUSINESS COMP</w:t>
                    </w:r>
                  </w:p>
                </w:txbxContent>
              </v:textbox>
            </v:rect>
            <v:rect id="_x0000_s1028" style="position:absolute;left:1344;top:2677;width:9900;height:6480" wrapcoords="-35 -164 -35 21436 21635 21436 21635 -164 -35 -164" o:regroupid="2">
              <v:fill r:id="rId4" o:title="" recolor="t" rotate="t" type="frame"/>
              <v:textbox style="mso-next-textbox:#_x0000_s1028">
                <w:txbxContent>
                  <w:p w:rsidR="00813EAD" w:rsidRPr="0038555B" w:rsidRDefault="00813EAD" w:rsidP="0038555B"/>
                </w:txbxContent>
              </v:textbox>
            </v:rect>
            <v:rect id="_x0000_s1029" style="position:absolute;left:1344;top:9157;width:1980;height:720" o:regroupid="2" fillcolor="#c9f">
              <v:textbox style="mso-next-textbox:#_x0000_s1029">
                <w:txbxContent>
                  <w:p w:rsidR="00813EAD" w:rsidRPr="00E41BCB" w:rsidRDefault="00813EAD" w:rsidP="000A006A">
                    <w:pPr>
                      <w:jc w:val="center"/>
                      <w:rPr>
                        <w:b/>
                        <w:sz w:val="20"/>
                        <w:szCs w:val="20"/>
                      </w:rPr>
                    </w:pPr>
                    <w:r w:rsidRPr="00E41BCB">
                      <w:rPr>
                        <w:b/>
                        <w:sz w:val="20"/>
                        <w:szCs w:val="20"/>
                      </w:rPr>
                      <w:t>COMPUTACIÓN</w:t>
                    </w:r>
                  </w:p>
                </w:txbxContent>
              </v:textbox>
            </v:rect>
            <v:rect id="_x0000_s1030" style="position:absolute;left:3321;top:9157;width:1980;height:720" o:regroupid="2" fillcolor="#c9f">
              <v:textbox style="mso-next-textbox:#_x0000_s1030">
                <w:txbxContent>
                  <w:p w:rsidR="00813EAD" w:rsidRPr="00E41BCB" w:rsidRDefault="00813EAD" w:rsidP="000A006A">
                    <w:pPr>
                      <w:jc w:val="center"/>
                      <w:rPr>
                        <w:b/>
                      </w:rPr>
                    </w:pPr>
                    <w:r w:rsidRPr="00E41BCB">
                      <w:rPr>
                        <w:b/>
                      </w:rPr>
                      <w:t>OFFICE</w:t>
                    </w:r>
                  </w:p>
                </w:txbxContent>
              </v:textbox>
            </v:rect>
            <v:rect id="_x0000_s1031" style="position:absolute;left:5301;top:9157;width:1980;height:720" o:regroupid="2" fillcolor="#c9f">
              <v:textbox style="mso-next-textbox:#_x0000_s1031">
                <w:txbxContent>
                  <w:p w:rsidR="00813EAD" w:rsidRPr="00E41BCB" w:rsidRDefault="00813EAD" w:rsidP="000A006A">
                    <w:pPr>
                      <w:jc w:val="center"/>
                      <w:rPr>
                        <w:b/>
                        <w:sz w:val="20"/>
                        <w:szCs w:val="20"/>
                      </w:rPr>
                    </w:pPr>
                    <w:r w:rsidRPr="00E41BCB">
                      <w:rPr>
                        <w:b/>
                        <w:sz w:val="20"/>
                        <w:szCs w:val="20"/>
                      </w:rPr>
                      <w:t>DISEÑO GRÁFICO</w:t>
                    </w:r>
                  </w:p>
                </w:txbxContent>
              </v:textbox>
            </v:rect>
            <v:rect id="_x0000_s1032" style="position:absolute;left:7281;top:9157;width:1980;height:720" o:regroupid="2" fillcolor="#c9f">
              <v:textbox style="mso-next-textbox:#_x0000_s1032">
                <w:txbxContent>
                  <w:p w:rsidR="00813EAD" w:rsidRPr="00E41BCB" w:rsidRDefault="00813EAD" w:rsidP="000A006A">
                    <w:pPr>
                      <w:jc w:val="center"/>
                      <w:rPr>
                        <w:b/>
                      </w:rPr>
                    </w:pPr>
                    <w:r w:rsidRPr="00E41BCB">
                      <w:rPr>
                        <w:b/>
                      </w:rPr>
                      <w:t>WEB SITE</w:t>
                    </w:r>
                  </w:p>
                </w:txbxContent>
              </v:textbox>
            </v:rect>
            <v:rect id="_x0000_s1033" style="position:absolute;left:9261;top:9157;width:1980;height:720" o:regroupid="2" fillcolor="#c9f">
              <v:textbox style="mso-next-textbox:#_x0000_s1033">
                <w:txbxContent>
                  <w:p w:rsidR="00813EAD" w:rsidRPr="00E41BCB" w:rsidRDefault="00813EAD" w:rsidP="000A006A">
                    <w:pPr>
                      <w:jc w:val="center"/>
                      <w:rPr>
                        <w:b/>
                      </w:rPr>
                    </w:pPr>
                    <w:r w:rsidRPr="00E41BCB">
                      <w:rPr>
                        <w:b/>
                      </w:rPr>
                      <w:t>WORKSHOP</w:t>
                    </w:r>
                  </w:p>
                </w:txbxContent>
              </v:textbox>
            </v:rect>
            <v:rect id="_x0000_s1034" style="position:absolute;left:1344;top:9877;width:1980;height:1440" o:regroupid="2">
              <v:fill r:id="rId5" o:title="" recolor="t" rotate="t" type="frame"/>
            </v:rect>
            <v:rect id="_x0000_s1035" style="position:absolute;left:3321;top:9877;width:1980;height:1440" o:regroupid="2">
              <v:fill r:id="rId6" o:title="" recolor="t" rotate="t" type="frame"/>
            </v:rect>
            <v:rect id="_x0000_s1036" style="position:absolute;left:5301;top:9877;width:1980;height:1440" o:regroupid="2">
              <v:fill r:id="rId7" o:title="" recolor="t" rotate="t" type="frame"/>
            </v:rect>
            <v:rect id="_x0000_s1037" style="position:absolute;left:7281;top:9877;width:1980;height:1440" o:regroupid="2">
              <v:fill r:id="rId8" o:title="" recolor="t" rotate="t" type="frame"/>
            </v:rect>
            <v:rect id="_x0000_s1038" style="position:absolute;left:9261;top:9877;width:1980;height:1440" o:regroupid="2">
              <v:fill r:id="rId9" o:title="" recolor="t" rotate="t" type="frame"/>
            </v:rect>
            <v:rect id="_x0000_s1039" style="position:absolute;left:1344;top:11317;width:9900;height:2520" o:regroupid="2" fillcolor="#f90">
              <v:fill r:id="rId10" o:title="" color2="#ff9" type="pattern"/>
              <v:textbox style="mso-next-textbox:#_x0000_s1039">
                <w:txbxContent>
                  <w:p w:rsidR="00813EAD" w:rsidRPr="00E22C75" w:rsidRDefault="00813EAD" w:rsidP="00E22C75">
                    <w:pPr>
                      <w:spacing w:line="360" w:lineRule="auto"/>
                      <w:jc w:val="center"/>
                      <w:rPr>
                        <w:rFonts w:ascii="Comic Sans MS" w:hAnsi="Comic Sans MS"/>
                        <w:b/>
                        <w:i/>
                        <w:color w:val="FF99CC"/>
                      </w:rPr>
                    </w:pPr>
                    <w:r w:rsidRPr="00E22C75">
                      <w:rPr>
                        <w:rFonts w:ascii="Comic Sans MS" w:hAnsi="Comic Sans MS"/>
                        <w:b/>
                        <w:i/>
                        <w:color w:val="FF99CC"/>
                        <w:u w:val="single"/>
                      </w:rPr>
                      <w:t>CURSO</w:t>
                    </w:r>
                    <w:r w:rsidRPr="00E22C75">
                      <w:rPr>
                        <w:rFonts w:ascii="Comic Sans MS" w:hAnsi="Comic Sans MS"/>
                        <w:b/>
                        <w:i/>
                        <w:color w:val="FF99CC"/>
                      </w:rPr>
                      <w:t>: MICROSOFT WORD II</w:t>
                    </w:r>
                  </w:p>
                  <w:p w:rsidR="00813EAD" w:rsidRPr="00E22C75" w:rsidRDefault="00813EAD" w:rsidP="00E22C75">
                    <w:pPr>
                      <w:spacing w:line="360" w:lineRule="auto"/>
                      <w:jc w:val="center"/>
                      <w:rPr>
                        <w:rFonts w:ascii="Comic Sans MS" w:hAnsi="Comic Sans MS"/>
                        <w:b/>
                        <w:i/>
                        <w:color w:val="FF99CC"/>
                      </w:rPr>
                    </w:pPr>
                    <w:r w:rsidRPr="00E22C75">
                      <w:rPr>
                        <w:rFonts w:ascii="Comic Sans MS" w:hAnsi="Comic Sans MS"/>
                        <w:b/>
                        <w:i/>
                        <w:color w:val="FF99CC"/>
                        <w:u w:val="single"/>
                      </w:rPr>
                      <w:t>ALUMNO</w:t>
                    </w:r>
                    <w:r w:rsidRPr="00E22C75">
                      <w:rPr>
                        <w:rFonts w:ascii="Comic Sans MS" w:hAnsi="Comic Sans MS"/>
                        <w:b/>
                        <w:i/>
                        <w:color w:val="FF99CC"/>
                      </w:rPr>
                      <w:t>: CARLOS GILBERTO HANCCO MAYHUA</w:t>
                    </w:r>
                  </w:p>
                  <w:p w:rsidR="00813EAD" w:rsidRPr="00E22C75" w:rsidRDefault="00813EAD" w:rsidP="00E22C75">
                    <w:pPr>
                      <w:spacing w:line="360" w:lineRule="auto"/>
                      <w:jc w:val="center"/>
                      <w:rPr>
                        <w:rFonts w:ascii="Comic Sans MS" w:hAnsi="Comic Sans MS"/>
                        <w:b/>
                        <w:i/>
                        <w:color w:val="FF99CC"/>
                      </w:rPr>
                    </w:pPr>
                    <w:r w:rsidRPr="00E22C75">
                      <w:rPr>
                        <w:rFonts w:ascii="Comic Sans MS" w:hAnsi="Comic Sans MS"/>
                        <w:b/>
                        <w:i/>
                        <w:color w:val="FF99CC"/>
                        <w:u w:val="single"/>
                      </w:rPr>
                      <w:t>PROFESOR</w:t>
                    </w:r>
                    <w:r w:rsidRPr="00E22C75">
                      <w:rPr>
                        <w:rFonts w:ascii="Comic Sans MS" w:hAnsi="Comic Sans MS"/>
                        <w:b/>
                        <w:i/>
                        <w:color w:val="FF99CC"/>
                      </w:rPr>
                      <w:t>: VÍCTOR ESPINOZA</w:t>
                    </w:r>
                  </w:p>
                  <w:p w:rsidR="00813EAD" w:rsidRDefault="00813EAD" w:rsidP="00E22C75">
                    <w:pPr>
                      <w:spacing w:line="360" w:lineRule="auto"/>
                      <w:jc w:val="center"/>
                      <w:rPr>
                        <w:rFonts w:ascii="Comic Sans MS" w:hAnsi="Comic Sans MS"/>
                        <w:b/>
                        <w:i/>
                        <w:color w:val="FF99CC"/>
                      </w:rPr>
                    </w:pPr>
                    <w:r w:rsidRPr="00E22C75">
                      <w:rPr>
                        <w:rFonts w:ascii="Comic Sans MS" w:hAnsi="Comic Sans MS"/>
                        <w:b/>
                        <w:i/>
                        <w:color w:val="FF99CC"/>
                        <w:u w:val="single"/>
                      </w:rPr>
                      <w:t>FRECUENCIA</w:t>
                    </w:r>
                    <w:r w:rsidRPr="00E22C75">
                      <w:rPr>
                        <w:rFonts w:ascii="Comic Sans MS" w:hAnsi="Comic Sans MS"/>
                        <w:b/>
                        <w:i/>
                        <w:color w:val="FF99CC"/>
                      </w:rPr>
                      <w:t xml:space="preserve">: MARTES </w:t>
                    </w:r>
                    <w:r>
                      <w:rPr>
                        <w:rFonts w:ascii="Comic Sans MS" w:hAnsi="Comic Sans MS"/>
                        <w:b/>
                        <w:i/>
                        <w:color w:val="FF99CC"/>
                      </w:rPr>
                      <w:t>–</w:t>
                    </w:r>
                    <w:r w:rsidRPr="00E22C75">
                      <w:rPr>
                        <w:rFonts w:ascii="Comic Sans MS" w:hAnsi="Comic Sans MS"/>
                        <w:b/>
                        <w:i/>
                        <w:color w:val="FF99CC"/>
                      </w:rPr>
                      <w:t xml:space="preserve"> JUEVES</w:t>
                    </w:r>
                  </w:p>
                  <w:p w:rsidR="00813EAD" w:rsidRPr="00E22C75" w:rsidRDefault="00813EAD" w:rsidP="00E22C75">
                    <w:pPr>
                      <w:spacing w:line="360" w:lineRule="auto"/>
                      <w:jc w:val="center"/>
                      <w:rPr>
                        <w:rFonts w:ascii="Comic Sans MS" w:hAnsi="Comic Sans MS"/>
                        <w:b/>
                        <w:i/>
                        <w:color w:val="FF99CC"/>
                        <w:sz w:val="32"/>
                        <w:szCs w:val="32"/>
                      </w:rPr>
                    </w:pPr>
                    <w:r>
                      <w:rPr>
                        <w:rFonts w:ascii="Comic Sans MS" w:hAnsi="Comic Sans MS"/>
                        <w:b/>
                        <w:i/>
                        <w:color w:val="FF99CC"/>
                        <w:u w:val="single"/>
                      </w:rPr>
                      <w:t>HORARIO</w:t>
                    </w:r>
                    <w:r>
                      <w:rPr>
                        <w:rFonts w:ascii="Comic Sans MS" w:hAnsi="Comic Sans MS"/>
                        <w:b/>
                        <w:i/>
                        <w:color w:val="FF99CC"/>
                      </w:rPr>
                      <w:t>: 8PM – 10PM</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061;top:1057;width:1604;height:1586" wrapcoords="8826 470 6503 1174 2555 3522 1858 5400 465 7983 0 11739 1394 15496 1394 15730 4413 19252 8129 20896 8826 20896 12774 20896 13239 20896 16723 19487 19974 15730 19974 15496 21368 11739 20903 7983 19277 3757 14865 1174 12542 470 8826 470">
              <v:imagedata r:id="rId11" o:title=""/>
            </v:shape>
          </v:group>
        </w:pict>
      </w:r>
    </w:p>
    <w:p w:rsidR="00813EAD" w:rsidRDefault="00813EAD" w:rsidP="00E22C75">
      <w:pPr>
        <w:jc w:val="center"/>
      </w:pPr>
    </w:p>
    <w:sectPr w:rsidR="00813EAD" w:rsidSect="00813EA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5784"/>
    <w:rsid w:val="000A006A"/>
    <w:rsid w:val="000C2CCA"/>
    <w:rsid w:val="0038555B"/>
    <w:rsid w:val="003A3F3E"/>
    <w:rsid w:val="00495784"/>
    <w:rsid w:val="00813EAD"/>
    <w:rsid w:val="009F1CEB"/>
    <w:rsid w:val="00E22C75"/>
    <w:rsid w:val="00E41BC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957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1</Pages>
  <Words>0</Words>
  <Characters>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2012-02-03T04:20:00Z</dcterms:created>
  <dcterms:modified xsi:type="dcterms:W3CDTF">2012-02-03T05:12:00Z</dcterms:modified>
</cp:coreProperties>
</file>