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#fc9" focusposition=".5,.5" focussize="" focus="100%" type="gradientRadial"/>
    </v:background>
  </w:background>
  <w:body>
    <w:p w:rsidR="00E368A3" w:rsidRPr="003C76EE" w:rsidRDefault="00E368A3">
      <w:pPr>
        <w:rPr>
          <w:rFonts w:ascii="Imprint MT Shadow" w:hAnsi="Imprint MT Shadow"/>
          <w:sz w:val="26"/>
          <w:szCs w:val="26"/>
        </w:rPr>
      </w:pPr>
      <w:r>
        <w:rPr>
          <w:noProof/>
          <w:lang w:eastAsia="es-ES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6" type="#_x0000_t22" style="position:absolute;margin-left:627pt;margin-top:120.05pt;width:106.15pt;height:68.95pt;z-index:251649024;mso-wrap-style:none" fillcolor="#ccf">
            <v:fill r:id="rId4" o:title="" rotate="t" type="tile"/>
            <v:textbox style="mso-next-textbox:#_x0000_s1026;mso-fit-shape-to-text:t">
              <w:txbxContent>
                <w:p w:rsidR="00E368A3" w:rsidRPr="00716AA0" w:rsidRDefault="00E368A3" w:rsidP="00ED0D18">
                  <w:pPr>
                    <w:jc w:val="center"/>
                  </w:pPr>
                  <w:r w:rsidRPr="00716AA0">
                    <w:rPr>
                      <w:rFonts w:ascii="Imprint MT Shadow" w:hAnsi="Imprint MT Shadow"/>
                    </w:rPr>
                    <w:pict>
                      <v:shapetype id="_x0000_t175" coordsize="21600,21600" o:spt="175" adj="3086" path="m,qy10800@0,21600,m0@1qy10800,21600,21600@1e">
                        <v:formulas>
                          <v:f eqn="val #0"/>
                          <v:f eqn="sum 21600 0 #0"/>
                          <v:f eqn="prod @1 1 2"/>
                          <v:f eqn="sum @2 10800 0"/>
                        </v:formulas>
                        <v:path textpathok="t" o:connecttype="custom" o:connectlocs="10800,@0;0,@2;10800,21600;21600,@2" o:connectangles="270,180,90,0"/>
                        <v:textpath on="t" fitshape="t"/>
                        <v:handles>
                          <v:h position="center,#0" yrange="0,7200"/>
                        </v:handles>
                        <o:lock v:ext="edit" text="t" shapetype="t"/>
                      </v:shapetype>
                      <v:shape id="_x0000_i1026" type="#_x0000_t175" style="width:87pt;height:27pt" adj="7200" fillcolor="black">
                        <v:shadow color="#868686"/>
                        <v:textpath style="font-family:&quot;Imprint MT Shadow&quot;;font-weight:bold;v-text-kern:t" trim="t" fitpath="t" string="MANTEQUILLA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7" type="#_x0000_t16" style="position:absolute;margin-left:616pt;margin-top:252pt;width:132.9pt;height:71pt;z-index:251651072;mso-wrap-style:none" fillcolor="#002060">
            <v:fill r:id="rId5" o:title="" type="tile"/>
            <v:textbox style="mso-next-textbox:#_x0000_s1027;mso-fit-shape-to-text:t">
              <w:txbxContent>
                <w:p w:rsidR="00E368A3" w:rsidRPr="00716AA0" w:rsidRDefault="00E368A3" w:rsidP="00ED0D18">
                  <w:pPr>
                    <w:jc w:val="center"/>
                  </w:pPr>
                  <w:r w:rsidRPr="00716AA0">
                    <w:rPr>
                      <w:rFonts w:ascii="Imprint MT Shadow" w:hAnsi="Imprint MT Shadow"/>
                      <w:sz w:val="26"/>
                      <w:szCs w:val="2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8" type="#_x0000_t136" style="width:100.5pt;height:33.75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rint MT Shadow&quot;;font-weight:bold;v-text-kern:t" trim="t" fitpath="t" string="GELATINA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28" type="#_x0000_t63" style="position:absolute;margin-left:379.5pt;margin-top:-1in;width:365.65pt;height:81pt;z-index:251662336;mso-wrap-style:none" adj="-1128,40080" filled="f" strokecolor="fuchsia" strokeweight="2.25pt">
            <v:stroke dashstyle="dash"/>
            <v:textbox style="mso-next-textbox:#_x0000_s1028">
              <w:txbxContent>
                <w:p w:rsidR="00E368A3" w:rsidRPr="00F30026" w:rsidRDefault="00E368A3" w:rsidP="00ED0D18">
                  <w:pPr>
                    <w:jc w:val="center"/>
                  </w:pPr>
                  <w:r w:rsidRPr="00D625E1">
                    <w:rPr>
                      <w:rFonts w:ascii="Algerian" w:hAnsi="Algerian"/>
                      <w:color w:val="99CC00"/>
                      <w:sz w:val="28"/>
                      <w:szCs w:val="28"/>
                    </w:rPr>
                    <w:pict>
                      <v:shapetype id="_x0000_t158" coordsize="21600,21600" o:spt="158" adj="1404,10800" path="m@37@0c@38@3@39@1@40@0@41@3@42@1@43@0m@30@4c@31@5@32@6@33@4@34@5@35@6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30" type="#_x0000_t158" style="width:238.5pt;height:42.75pt" fillcolor="#3cf" strokecolor="#009" strokeweight="1pt">
                        <v:shadow on="t" color="#009" offset="7pt,-7pt"/>
                        <v:textpath style="font-family:&quot;Impact&quot;;v-text-spacing:52429f;v-text-kern:t" trim="t" fitpath="t" xscale="f" string="MIS DERIVADOS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9" type="#_x0000_t13" style="position:absolute;margin-left:423.15pt;margin-top:70.75pt;width:109.35pt;height:32.2pt;rotation:-1872059fd;z-index:251665408" fillcolor="red" strokecolor="red"/>
        </w:pict>
      </w:r>
      <w:r>
        <w:rPr>
          <w:noProof/>
          <w:lang w:eastAsia="es-ES"/>
        </w:rPr>
        <w:pict>
          <v:shape id="_x0000_s1030" type="#_x0000_t13" style="position:absolute;margin-left:166.8pt;margin-top:66.1pt;width:105.3pt;height:32.2pt;rotation:13998684fd;z-index:251664384" fillcolor="red" strokecolor="red"/>
        </w:pict>
      </w:r>
      <w:r>
        <w:rPr>
          <w:noProof/>
          <w:lang w:eastAsia="es-ES"/>
        </w:rPr>
        <w:pict>
          <v:shape id="_x0000_s1031" type="#_x0000_t22" style="position:absolute;margin-left:66pt;margin-top:9pt;width:96.6pt;height:75.7pt;z-index:251646976;mso-wrap-style:none" fillcolor="#ffc000">
            <v:fill color2="fill lighten(51)" angle="-90" focusposition="1" focussize="" method="linear sigma" focus="100%" type="gradient"/>
            <v:textbox style="mso-next-textbox:#_x0000_s1031;mso-fit-shape-to-text:t">
              <w:txbxContent>
                <w:p w:rsidR="00E368A3" w:rsidRPr="001D6960" w:rsidRDefault="00E368A3" w:rsidP="00ED0D18">
                  <w:pPr>
                    <w:jc w:val="center"/>
                  </w:pPr>
                  <w:r w:rsidRPr="001D6960">
                    <w:rPr>
                      <w:rFonts w:ascii="Imprint MT Shadow" w:hAnsi="Imprint MT Shadow"/>
                      <w:sz w:val="40"/>
                      <w:szCs w:val="40"/>
                    </w:rPr>
                    <w:pict>
                      <v:shape id="_x0000_i1032" type="#_x0000_t175" style="width:79.5pt;height:30pt" adj="7200" fillcolor="black">
                        <v:shadow color="#868686"/>
                        <v:textpath style="font-family:&quot;Imprint MT Shadow&quot;;font-weight:bold;v-text-kern:t" trim="t" fitpath="t" string="CARN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2" type="#_x0000_t22" style="position:absolute;margin-left:-33pt;margin-top:108pt;width:96pt;height:74.1pt;z-index:251648000;mso-wrap-style:none" fillcolor="#243f60">
            <v:fill r:id="rId6" o:title="" type="tile"/>
            <v:textbox style="mso-next-textbox:#_x0000_s1032;mso-fit-shape-to-text:t">
              <w:txbxContent>
                <w:p w:rsidR="00E368A3" w:rsidRPr="002249DB" w:rsidRDefault="00E368A3" w:rsidP="00ED0D18">
                  <w:pPr>
                    <w:jc w:val="center"/>
                  </w:pPr>
                  <w:r w:rsidRPr="002249DB">
                    <w:rPr>
                      <w:rFonts w:ascii="Imprint MT Shadow" w:hAnsi="Imprint MT Shadow"/>
                      <w:color w:val="262626"/>
                      <w:sz w:val="40"/>
                      <w:szCs w:val="40"/>
                    </w:rPr>
                    <w:pict>
                      <v:shape id="_x0000_i1034" type="#_x0000_t175" style="width:80.25pt;height:29.25pt" adj="7200" fillcolor="black">
                        <v:shadow color="#868686"/>
                        <v:textpath style="font-family:&quot;Imprint MT Shadow&quot;;font-weight:bold;v-text-kern:t" trim="t" fitpath="t" string="CUER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3" type="#_x0000_t16" style="position:absolute;margin-left:528pt;margin-top:396.25pt;width:130.15pt;height:62.75pt;z-index:251653120;mso-wrap-style:none" fillcolor="#76923c">
            <v:fill color2="fill darken(153)" focusposition=".5,.5" focussize="" method="linear sigma" focus="100%" type="gradientRadial"/>
            <v:textbox style="mso-next-textbox:#_x0000_s1033;mso-fit-shape-to-text:t">
              <w:txbxContent>
                <w:p w:rsidR="00E368A3" w:rsidRPr="00F30026" w:rsidRDefault="00E368A3" w:rsidP="00014618">
                  <w:pPr>
                    <w:jc w:val="center"/>
                  </w:pPr>
                  <w:r w:rsidRPr="00F30026">
                    <w:rPr>
                      <w:rFonts w:ascii="Imprint MT Shadow" w:hAnsi="Imprint MT Shadow"/>
                      <w:color w:val="C4BC96"/>
                      <w:sz w:val="24"/>
                      <w:szCs w:val="24"/>
                    </w:rP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36" type="#_x0000_t156" style="width:101.25pt;height:29.25pt" stroked="f">
                        <v:fill color2="#f60" focus="-50%" type="gradient"/>
                        <v:shadow color="silver" opacity="52429f" offset="3pt,3pt"/>
                        <v:textpath style="font-family:&quot;Imprint MT Shadow&quot;;font-weight:bold;v-text-kern:t" trim="t" fitpath="t" xscale="f" string="EMBUTIDOS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4" type="#_x0000_t13" style="position:absolute;margin-left:314.6pt;margin-top:366.4pt;width:63pt;height:32.2pt;rotation:90;z-index:251660288" fillcolor="red" strokecolor="red"/>
        </w:pict>
      </w:r>
      <w:r>
        <w:rPr>
          <w:noProof/>
          <w:lang w:eastAsia="es-ES"/>
        </w:rPr>
        <w:pict>
          <v:shape id="_x0000_s1035" type="#_x0000_t13" style="position:absolute;margin-left:417.15pt;margin-top:344.85pt;width:132pt;height:32.2pt;rotation:2058189fd;z-index:251657216" fillcolor="red" strokecolor="red"/>
        </w:pict>
      </w:r>
      <w:r>
        <w:rPr>
          <w:noProof/>
          <w:lang w:eastAsia="es-ES"/>
        </w:rPr>
        <w:pict>
          <v:shape id="_x0000_s1036" type="#_x0000_t13" style="position:absolute;margin-left:461.7pt;margin-top:263.6pt;width:148.5pt;height:32.2pt;rotation:726793fd;z-index:251658240" fillcolor="red" strokecolor="red"/>
        </w:pict>
      </w:r>
      <w:r>
        <w:rPr>
          <w:noProof/>
          <w:lang w:eastAsia="es-ES"/>
        </w:rPr>
        <w:pict>
          <v:shape id="_x0000_s1037" type="#_x0000_t16" style="position:absolute;margin-left:291.5pt;margin-top:405pt;width:125.3pt;height:70.6pt;z-index:251654144;mso-wrap-style:none" fillcolor="#fabf8f">
            <v:fill r:id="rId7" o:title="" type="tile"/>
            <v:textbox style="mso-next-textbox:#_x0000_s1037;mso-fit-shape-to-text:t">
              <w:txbxContent>
                <w:p w:rsidR="00E368A3" w:rsidRPr="00F30026" w:rsidRDefault="00E368A3" w:rsidP="00014618">
                  <w:pPr>
                    <w:jc w:val="center"/>
                  </w:pPr>
                  <w:r w:rsidRPr="00F30026">
                    <w:rPr>
                      <w:rFonts w:ascii="Imprint MT Shadow" w:hAnsi="Imprint MT Shadow"/>
                      <w:color w:val="0D0D0D"/>
                      <w:sz w:val="56"/>
                      <w:szCs w:val="56"/>
                    </w:rPr>
                    <w:pict>
                      <v:shape id="_x0000_i1038" type="#_x0000_t136" style="width:86.25pt;height:22.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Imprint MT Shadow&quot;;font-weight:bold;v-text-kern:t" trim="t" fitpath="t" string="ABON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38" type="#_x0000_t13" style="position:absolute;margin-left:314.6pt;margin-top:51.4pt;width:63pt;height:32.2pt;rotation:270;z-index:251661312" fillcolor="red" strokecolor="red"/>
        </w:pict>
      </w:r>
      <w:r>
        <w:rPr>
          <w:noProof/>
          <w:lang w:eastAsia="es-ES"/>
        </w:rPr>
        <w:pict>
          <v:shape id="_x0000_s1039" type="#_x0000_t22" style="position:absolute;margin-left:286pt;margin-top:-36pt;width:119.1pt;height:70.05pt;z-index:251668480;mso-wrap-style:none" fillcolor="#00b0f0">
            <v:fill color2="fill lighten(51)" angle="-90" focusposition="1" focussize="" method="linear sigma" focus="100%" type="gradient"/>
            <v:textbox style="mso-next-textbox:#_x0000_s1039">
              <w:txbxContent>
                <w:p w:rsidR="00E368A3" w:rsidRPr="00D625E1" w:rsidRDefault="00E368A3" w:rsidP="00ED0D18">
                  <w:pPr>
                    <w:jc w:val="center"/>
                  </w:pPr>
                  <w:r w:rsidRPr="00D625E1">
                    <w:rPr>
                      <w:rFonts w:ascii="Imprint MT Shadow" w:hAnsi="Imprint MT Shadow"/>
                      <w:sz w:val="58"/>
                      <w:szCs w:val="58"/>
                    </w:rPr>
                    <w:pict>
                      <v:shape id="_x0000_i1040" type="#_x0000_t175" style="width:102.75pt;height:38.25pt" adj="7200" fillcolor="black">
                        <v:shadow color="#868686"/>
                        <v:textpath style="font-family:&quot;Imprint MT Shadow&quot;;font-weight:bold;v-text-kern:t" trim="t" fitpath="t" string="QUESO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13" style="position:absolute;margin-left:461.6pt;margin-top:158.45pt;width:154pt;height:32.2pt;rotation:-809721fd;z-index:251656192" fillcolor="red" strokecolor="red"/>
        </w:pict>
      </w:r>
      <w:r>
        <w:rPr>
          <w:noProof/>
          <w:lang w:eastAsia="es-ES"/>
        </w:rPr>
        <w:pict>
          <v:shape id="_x0000_s1041" type="#_x0000_t22" style="position:absolute;margin-left:539pt;margin-top:9pt;width:101.35pt;height:76.7pt;z-index:251667456;mso-wrap-style:none" fillcolor="#c2d69b">
            <v:fill r:id="rId8" o:title="" type="tile"/>
            <v:textbox style="mso-next-textbox:#_x0000_s1041;mso-fit-shape-to-text:t">
              <w:txbxContent>
                <w:p w:rsidR="00E368A3" w:rsidRPr="00716AA0" w:rsidRDefault="00E368A3" w:rsidP="00ED0D18">
                  <w:r w:rsidRPr="00716AA0">
                    <w:rPr>
                      <w:rFonts w:ascii="Imprint MT Shadow" w:hAnsi="Imprint MT Shadow"/>
                      <w:color w:val="FFFFFF"/>
                      <w:sz w:val="40"/>
                      <w:szCs w:val="40"/>
                    </w:rPr>
                    <w:pict>
                      <v:shape id="_x0000_i1042" type="#_x0000_t175" style="width:82.5pt;height:30.75pt" adj="7200" strokecolor="white">
                        <v:shadow color="#868686"/>
                        <v:textpath style="font-family:&quot;Imprint MT Shadow&quot;;font-weight:bold;v-text-kern:t" trim="t" fitpath="t" string="LECHE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2" type="#_x0000_t13" style="position:absolute;margin-left:165pt;margin-top:351pt;width:109.35pt;height:32.2pt;rotation:9108822fd;z-index:251666432" fillcolor="red" strokecolor="red"/>
        </w:pict>
      </w:r>
      <w:r>
        <w:rPr>
          <w:noProof/>
          <w:lang w:eastAsia="es-ES"/>
        </w:rPr>
        <w:pict>
          <v:shape id="_x0000_s1043" type="#_x0000_t13" style="position:absolute;margin-left:77.4pt;margin-top:268.55pt;width:154pt;height:32.2pt;rotation:10930470fd;z-index:251659264" fillcolor="red" strokecolor="red"/>
        </w:pict>
      </w:r>
      <w:r>
        <w:rPr>
          <w:noProof/>
          <w:lang w:eastAsia="es-ES"/>
        </w:rPr>
        <w:pict>
          <v:shape id="_x0000_s1044" type="#_x0000_t13" style="position:absolute;margin-left:71.95pt;margin-top:158pt;width:154pt;height:32.2pt;rotation:12709213fd;z-index:251663360" fillcolor="red" strokecolor="red"/>
        </w:pict>
      </w: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s1045" type="#_x0000_t75" alt="http://3.bp.blogspot.com/_pid2rPEXlhw/SzpFyceZYAI/AAAAAAAAB74/Q3RpKEXvaeI/s400/la+vaca+yosedemedicina.jpg" style="position:absolute;margin-left:236.5pt;margin-top:108pt;width:211.2pt;height:230.05pt;z-index:-251661312;visibility:visible" wrapcoords="-73 0 -73 21532 21600 21532 21600 0 -73 0">
            <v:imagedata r:id="rId9" o:title="" chromakey="white"/>
            <w10:wrap type="tight"/>
          </v:shape>
        </w:pict>
      </w:r>
      <w:r>
        <w:rPr>
          <w:noProof/>
          <w:lang w:eastAsia="es-ES"/>
        </w:rPr>
        <w:pict>
          <v:shape id="_x0000_s1046" type="#_x0000_t16" style="position:absolute;margin-left:-38.5pt;margin-top:270pt;width:108.2pt;height:58.85pt;z-index:251650048;mso-wrap-style:none" fillcolor="#943634">
            <v:fill color2="fill darken(118)" rotate="t" method="linear sigma" type="gradient"/>
            <v:textbox style="mso-next-textbox:#_x0000_s1046;mso-fit-shape-to-text:t">
              <w:txbxContent>
                <w:p w:rsidR="00E368A3" w:rsidRPr="00716AA0" w:rsidRDefault="00E368A3" w:rsidP="00ED0D18">
                  <w:pPr>
                    <w:jc w:val="center"/>
                  </w:pPr>
                  <w:r w:rsidRPr="00716AA0">
                    <w:rPr>
                      <w:rFonts w:ascii="Imprint MT Shadow" w:hAnsi="Imprint MT Shadow"/>
                      <w:color w:val="BFBFBF"/>
                      <w:sz w:val="26"/>
                      <w:szCs w:val="26"/>
                    </w:rPr>
                    <w:pict>
                      <v:shape id="_x0000_i1044" type="#_x0000_t136" style="width:77.25pt;height:15.75pt" strokecolor="white">
                        <v:shadow on="t" opacity="52429f"/>
                        <v:textpath style="font-family:&quot;Imprint MT Shadow&quot;;font-weight:bold;v-text-kern:t" trim="t" fitpath="t" string="YOGURT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7" type="#_x0000_t16" style="position:absolute;margin-left:60.5pt;margin-top:396pt;width:128.7pt;height:54.8pt;z-index:251652096;mso-wrap-style:none" fillcolor="#e36c0a">
            <v:fill r:id="rId10" o:title="" type="tile"/>
            <v:textbox style="mso-next-textbox:#_x0000_s1047;mso-fit-shape-to-text:t">
              <w:txbxContent>
                <w:p w:rsidR="00E368A3" w:rsidRPr="00F30026" w:rsidRDefault="00E368A3" w:rsidP="00014618">
                  <w:pPr>
                    <w:jc w:val="center"/>
                  </w:pPr>
                  <w:r w:rsidRPr="00F30026">
                    <w:rPr>
                      <w:rFonts w:ascii="Imprint MT Shadow" w:hAnsi="Imprint MT Shadow"/>
                      <w:color w:val="000000"/>
                      <w:sz w:val="24"/>
                      <w:szCs w:val="24"/>
                    </w:rPr>
                    <w:pict>
                      <v:shape id="_x0000_i1046" type="#_x0000_t136" style="width:98.25pt;height:30pt" fillcolor="lime" strokecolor="#9c0" strokeweight="0">
                        <v:fill color2="#156b13"/>
                        <v:shadow on="t" type="perspective" color="silver" opacity="52429f" origin="-.5,.5" matrix=",46340f,,.5,,-4768371582e-16"/>
                        <v:textpath style="font-family:&quot;Imprint MT Shadow&quot;;font-weight:bold;v-text-kern:t" trim="t" fitpath="t" string="MANTECA"/>
                      </v:shape>
                    </w:pict>
                  </w:r>
                </w:p>
              </w:txbxContent>
            </v:textbox>
          </v:shape>
        </w:pict>
      </w:r>
    </w:p>
    <w:sectPr w:rsidR="00E368A3" w:rsidRPr="003C76EE" w:rsidSect="00777A89">
      <w:pgSz w:w="16838" w:h="11906" w:orient="landscape"/>
      <w:pgMar w:top="1701" w:right="6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48F"/>
    <w:rsid w:val="00014618"/>
    <w:rsid w:val="000761C0"/>
    <w:rsid w:val="00086717"/>
    <w:rsid w:val="000D2F4D"/>
    <w:rsid w:val="001D6960"/>
    <w:rsid w:val="002249DB"/>
    <w:rsid w:val="00302A0B"/>
    <w:rsid w:val="003C76EE"/>
    <w:rsid w:val="003F73C5"/>
    <w:rsid w:val="004B0C85"/>
    <w:rsid w:val="004E5C9C"/>
    <w:rsid w:val="00571094"/>
    <w:rsid w:val="005D670F"/>
    <w:rsid w:val="00617B20"/>
    <w:rsid w:val="00716AA0"/>
    <w:rsid w:val="00777A89"/>
    <w:rsid w:val="008F00D1"/>
    <w:rsid w:val="00900C40"/>
    <w:rsid w:val="009A50EA"/>
    <w:rsid w:val="00AA1911"/>
    <w:rsid w:val="00B75EEB"/>
    <w:rsid w:val="00BD7872"/>
    <w:rsid w:val="00BE6953"/>
    <w:rsid w:val="00C20B10"/>
    <w:rsid w:val="00CC37CB"/>
    <w:rsid w:val="00D625E1"/>
    <w:rsid w:val="00E368A3"/>
    <w:rsid w:val="00ED0D18"/>
    <w:rsid w:val="00EE6348"/>
    <w:rsid w:val="00F30026"/>
    <w:rsid w:val="00F9548F"/>
    <w:rsid w:val="00FF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B1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1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7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143</TotalTime>
  <Pages>1</Pages>
  <Words>3</Words>
  <Characters>20</Characters>
  <Application>Microsoft Office Outlook</Application>
  <DocSecurity>0</DocSecurity>
  <Lines>0</Lines>
  <Paragraphs>0</Paragraphs>
  <ScaleCrop>false</ScaleCrop>
  <Company>EvoSistemasGP®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maria</cp:lastModifiedBy>
  <cp:revision>15</cp:revision>
  <dcterms:created xsi:type="dcterms:W3CDTF">2012-01-18T02:13:00Z</dcterms:created>
  <dcterms:modified xsi:type="dcterms:W3CDTF">2012-01-18T06:43:00Z</dcterms:modified>
</cp:coreProperties>
</file>