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82" w:rsidRDefault="00E9728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5pt;margin-top:486pt;width:10in;height:27pt;z-index:251674112" filled="f" stroked="f">
            <v:textbox>
              <w:txbxContent>
                <w:p w:rsidR="00E97282" w:rsidRPr="00C4203C" w:rsidRDefault="00E97282" w:rsidP="00554643">
                  <w:pPr>
                    <w:pStyle w:val="Footer"/>
                    <w:rPr>
                      <w:sz w:val="20"/>
                      <w:szCs w:val="20"/>
                    </w:rPr>
                  </w:pPr>
                  <w:r w:rsidRPr="00C4203C">
                    <w:rPr>
                      <w:b/>
                      <w:sz w:val="20"/>
                      <w:szCs w:val="20"/>
                    </w:rPr>
                    <w:t>Hecho por</w:t>
                  </w:r>
                  <w:r w:rsidRPr="00C4203C">
                    <w:rPr>
                      <w:sz w:val="20"/>
                      <w:szCs w:val="20"/>
                    </w:rPr>
                    <w:t xml:space="preserve">: </w:t>
                  </w:r>
                  <w:r w:rsidRPr="00C4203C">
                    <w:rPr>
                      <w:i/>
                      <w:sz w:val="20"/>
                      <w:szCs w:val="20"/>
                    </w:rPr>
                    <w:t>Carlos Hancco</w:t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 w:rsidRPr="00C4203C">
                    <w:rPr>
                      <w:b/>
                      <w:sz w:val="20"/>
                      <w:szCs w:val="20"/>
                    </w:rPr>
                    <w:t>Curso</w:t>
                  </w:r>
                  <w:r w:rsidRPr="00C4203C">
                    <w:rPr>
                      <w:sz w:val="20"/>
                      <w:szCs w:val="20"/>
                    </w:rPr>
                    <w:t xml:space="preserve">: </w:t>
                  </w:r>
                  <w:r w:rsidRPr="00C4203C">
                    <w:rPr>
                      <w:i/>
                      <w:sz w:val="20"/>
                      <w:szCs w:val="20"/>
                    </w:rPr>
                    <w:t>Word Avanzado</w:t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 w:rsidRPr="00C4203C">
                    <w:rPr>
                      <w:b/>
                      <w:sz w:val="20"/>
                      <w:szCs w:val="20"/>
                    </w:rPr>
                    <w:t>Prof.</w:t>
                  </w:r>
                  <w:r w:rsidRPr="00C4203C">
                    <w:rPr>
                      <w:sz w:val="20"/>
                      <w:szCs w:val="20"/>
                    </w:rPr>
                    <w:t>: Víctor Espinoza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3.9pt;margin-top:247.8pt;width:42.35pt;height:0;z-index:251673088" o:connectortype="straight" o:regroupid="1">
            <o:lock v:ext="edit" aspectratio="t"/>
          </v:shape>
        </w:pict>
      </w:r>
      <w:r>
        <w:rPr>
          <w:noProof/>
        </w:rPr>
        <w:pict>
          <v:roundrect id="_x0000_s1028" style="position:absolute;margin-left:300.35pt;margin-top:426.65pt;width:115.95pt;height:40.15pt;z-index:251672064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29" style="position:absolute;margin-left:237.9pt;margin-top:300.4pt;width:115.9pt;height:40.15pt;z-index:251671040" arcsize="10923f" o:regroupid="1" fillcolor="#93dbff">
            <o:lock v:ext="edit" aspectratio="t"/>
          </v:roundrect>
        </w:pict>
      </w:r>
      <w:r>
        <w:rPr>
          <w:noProof/>
        </w:rPr>
        <w:pict>
          <v:shape id="_x0000_s1030" type="#_x0000_t32" style="position:absolute;margin-left:544.3pt;margin-top:214.35pt;width:42.35pt;height:0;z-index:251670016" o:connectortype="straight" o:regroupid="1">
            <o:lock v:ext="edit" aspectratio="t"/>
          </v:shape>
        </w:pict>
      </w:r>
      <w:r>
        <w:rPr>
          <w:noProof/>
        </w:rPr>
        <w:pict>
          <v:shape id="_x0000_s1031" type="#_x0000_t32" style="position:absolute;margin-left:543.3pt;margin-top:157.9pt;width:42.3pt;height:0;z-index:251668992" o:connectortype="straight" o:regroupid="1">
            <o:lock v:ext="edit" aspectratio="t"/>
          </v:shape>
        </w:pict>
      </w:r>
      <w:r>
        <w:rPr>
          <w:noProof/>
        </w:rPr>
        <w:pict>
          <v:roundrect id="_x0000_s1032" style="position:absolute;margin-left:237.9pt;margin-top:168.45pt;width:115.9pt;height:40.15pt;z-index:251667968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33" style="position:absolute;margin-left:237.9pt;margin-top:-5.6pt;width:115.9pt;height:40.15pt;z-index:251666944" arcsize="10923f" o:regroupid="1" fillcolor="#93dbff">
            <o:lock v:ext="edit" aspectratio="t"/>
          </v:roundrect>
        </w:pict>
      </w:r>
      <w:r>
        <w:rPr>
          <w:noProof/>
        </w:rPr>
        <w:pict>
          <v:shape id="_x0000_s1034" type="#_x0000_t32" style="position:absolute;margin-left:154.2pt;margin-top:14.45pt;width:2.05pt;height:431.3pt;z-index:251665920" o:connectortype="straight" o:regroupid="1">
            <o:lock v:ext="edit" aspectratio="t"/>
          </v:shape>
        </w:pict>
      </w:r>
      <w:r>
        <w:rPr>
          <w:noProof/>
        </w:rPr>
        <w:pict>
          <v:shape id="_x0000_s1035" type="#_x0000_t32" style="position:absolute;margin-left:542.3pt;margin-top:-42.9pt;width:2pt;height:114.75pt;z-index:251664896" o:connectortype="straight" o:regroupid="1">
            <o:lock v:ext="edit" aspectratio="t"/>
          </v:shape>
        </w:pict>
      </w:r>
      <w:r>
        <w:rPr>
          <w:noProof/>
        </w:rPr>
        <w:pict>
          <v:shape id="_x0000_s1036" type="#_x0000_t32" style="position:absolute;margin-left:544.3pt;margin-top:472.55pt;width:42.35pt;height:0;z-index:251663872" o:connectortype="straight" o:regroupid="1">
            <o:lock v:ext="edit" aspectratio="t"/>
          </v:shape>
        </w:pict>
      </w:r>
      <w:r>
        <w:rPr>
          <w:noProof/>
        </w:rPr>
        <w:pict>
          <v:shape id="_x0000_s1037" type="#_x0000_t32" style="position:absolute;margin-left:543.3pt;margin-top:416.1pt;width:42.3pt;height:0;z-index:251662848" o:connectortype="straight" o:regroupid="1">
            <o:lock v:ext="edit" aspectratio="t"/>
          </v:shape>
        </w:pict>
      </w:r>
      <w:r>
        <w:rPr>
          <w:noProof/>
        </w:rPr>
        <w:pict>
          <v:shape id="_x0000_s1038" type="#_x0000_t32" style="position:absolute;margin-left:543.3pt;margin-top:416.1pt;width:0;height:56.45pt;z-index:251661824" o:connectortype="straight" o:regroupid="1">
            <o:lock v:ext="edit" aspectratio="t"/>
          </v:shape>
        </w:pict>
      </w:r>
      <w:r>
        <w:rPr>
          <w:noProof/>
        </w:rPr>
        <w:pict>
          <v:shape id="_x0000_s1039" type="#_x0000_t32" style="position:absolute;margin-left:156.25pt;margin-top:445.75pt;width:387.05pt;height:.05pt;z-index:251660800" o:connectortype="straight" o:regroupid="1">
            <o:lock v:ext="edit" aspectratio="t"/>
          </v:shape>
        </w:pict>
      </w:r>
      <w:r>
        <w:rPr>
          <w:noProof/>
        </w:rPr>
        <w:pict>
          <v:shape id="_x0000_s1040" type="#_x0000_t32" style="position:absolute;margin-left:544.3pt;margin-top:346.3pt;width:42.35pt;height:0;z-index:251659776" o:connectortype="straight" o:regroupid="1">
            <o:lock v:ext="edit" aspectratio="t"/>
          </v:shape>
        </w:pict>
      </w:r>
      <w:r>
        <w:rPr>
          <w:noProof/>
        </w:rPr>
        <w:pict>
          <v:shape id="_x0000_s1041" type="#_x0000_t32" style="position:absolute;margin-left:543.3pt;margin-top:289.9pt;width:42.3pt;height:0;z-index:251658752" o:connectortype="straight" o:regroupid="1">
            <o:lock v:ext="edit" aspectratio="t"/>
          </v:shape>
        </w:pict>
      </w:r>
      <w:r>
        <w:rPr>
          <w:noProof/>
        </w:rPr>
        <w:pict>
          <v:shape id="_x0000_s1042" type="#_x0000_t32" style="position:absolute;margin-left:543.3pt;margin-top:289.9pt;width:0;height:56.4pt;z-index:251657728" o:connectortype="straight" o:regroupid="1">
            <o:lock v:ext="edit" aspectratio="t"/>
          </v:shape>
        </w:pict>
      </w:r>
      <w:r>
        <w:rPr>
          <w:noProof/>
        </w:rPr>
        <w:pict>
          <v:shape id="_x0000_s1043" type="#_x0000_t32" style="position:absolute;margin-left:156.25pt;margin-top:319.5pt;width:387.05pt;height:0;z-index:251656704" o:connectortype="straight" o:regroupid="1">
            <o:lock v:ext="edit" aspectratio="t"/>
          </v:shape>
        </w:pict>
      </w:r>
      <w:r>
        <w:rPr>
          <w:noProof/>
        </w:rPr>
        <w:pict>
          <v:shape id="_x0000_s1044" type="#_x0000_t32" style="position:absolute;margin-left:543.3pt;margin-top:71.85pt;width:42.3pt;height:0;z-index:251655680" o:connectortype="straight" o:regroupid="1">
            <o:lock v:ext="edit" aspectratio="t"/>
          </v:shape>
        </w:pict>
      </w:r>
      <w:r>
        <w:rPr>
          <w:noProof/>
        </w:rPr>
        <w:pict>
          <v:shape id="_x0000_s1045" type="#_x0000_t32" style="position:absolute;margin-left:542.3pt;margin-top:-42.9pt;width:42.3pt;height:0;z-index:251654656" o:connectortype="straight" o:regroupid="1">
            <o:lock v:ext="edit" aspectratio="t"/>
          </v:shape>
        </w:pict>
      </w:r>
      <w:r>
        <w:rPr>
          <w:noProof/>
        </w:rPr>
        <w:pict>
          <v:shape id="_x0000_s1046" type="#_x0000_t32" style="position:absolute;margin-left:543.3pt;margin-top:157.9pt;width:0;height:56.45pt;z-index:251653632" o:connectortype="straight" o:regroupid="1">
            <o:lock v:ext="edit" aspectratio="t"/>
          </v:shape>
        </w:pict>
      </w:r>
      <w:r>
        <w:rPr>
          <w:noProof/>
        </w:rPr>
        <w:pict>
          <v:shape id="_x0000_s1047" type="#_x0000_t32" style="position:absolute;margin-left:156.25pt;margin-top:187.55pt;width:387.05pt;height:.95pt;flip:y;z-index:251652608" o:connectortype="straight" o:regroupid="1">
            <o:lock v:ext="edit" aspectratio="t"/>
          </v:shape>
        </w:pict>
      </w:r>
      <w:r>
        <w:rPr>
          <w:noProof/>
        </w:rPr>
        <w:pict>
          <v:shape id="_x0000_s1048" type="#_x0000_t32" style="position:absolute;margin-left:154.2pt;margin-top:14.45pt;width:431.4pt;height:.95pt;flip:y;z-index:251651584" o:connectortype="straight" o:regroupid="1">
            <o:lock v:ext="edit" aspectratio="t"/>
          </v:shape>
        </w:pict>
      </w:r>
      <w:r>
        <w:rPr>
          <w:noProof/>
        </w:rPr>
        <w:pict>
          <v:roundrect id="_x0000_s1049" style="position:absolute;margin-left:587.65pt;margin-top:450.55pt;width:115.9pt;height:40.15pt;z-index:251650560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0" style="position:absolute;margin-left:587.65pt;margin-top:396.05pt;width:115.9pt;height:40.15pt;z-index:251649536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1" style="position:absolute;margin-left:586.65pt;margin-top:324.3pt;width:115.9pt;height:40.15pt;z-index:251648512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2" style="position:absolute;margin-left:586.65pt;margin-top:269.8pt;width:115.9pt;height:40.15pt;z-index:251647488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3" style="position:absolute;margin-left:585.6pt;margin-top:-5.6pt;width:115.95pt;height:40.15pt;z-index:251646464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4" style="position:absolute;margin-left:585.6pt;margin-top:-63pt;width:115.95pt;height:40.15pt;z-index:251645440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5" style="position:absolute;margin-left:586.65pt;margin-top:194.25pt;width:115.9pt;height:40.15pt;z-index:251644416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6" style="position:absolute;margin-left:586.65pt;margin-top:139.75pt;width:115.9pt;height:40.15pt;z-index:251643392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7" style="position:absolute;margin-left:585.6pt;margin-top:50.8pt;width:115.95pt;height:40.15pt;z-index:251642368" arcsize="10923f" o:regroupid="1" fillcolor="#93dbff">
            <o:lock v:ext="edit" aspectratio="t"/>
          </v:roundrect>
        </w:pict>
      </w:r>
      <w:r>
        <w:rPr>
          <w:noProof/>
        </w:rPr>
        <w:pict>
          <v:roundrect id="_x0000_s1058" style="position:absolute;margin-left:0;margin-top:227.7pt;width:115.9pt;height:40.2pt;z-index:251641344" arcsize="10923f" o:regroupid="1" fillcolor="#93dbff">
            <o:lock v:ext="edit" aspectratio="t"/>
          </v:roundrect>
        </w:pict>
      </w:r>
    </w:p>
    <w:sectPr w:rsidR="00E97282" w:rsidSect="00BC1569">
      <w:pgSz w:w="16838" w:h="11906" w:orient="landscape"/>
      <w:pgMar w:top="1701" w:right="1418" w:bottom="1701" w:left="1418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282" w:rsidRDefault="00E97282">
      <w:r>
        <w:separator/>
      </w:r>
    </w:p>
  </w:endnote>
  <w:endnote w:type="continuationSeparator" w:id="0">
    <w:p w:rsidR="00E97282" w:rsidRDefault="00E9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282" w:rsidRDefault="00E97282">
      <w:r>
        <w:separator/>
      </w:r>
    </w:p>
  </w:footnote>
  <w:footnote w:type="continuationSeparator" w:id="0">
    <w:p w:rsidR="00E97282" w:rsidRDefault="00E97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50B"/>
    <w:rsid w:val="000C1E19"/>
    <w:rsid w:val="000C2CCA"/>
    <w:rsid w:val="00122BB3"/>
    <w:rsid w:val="00147CAE"/>
    <w:rsid w:val="00192595"/>
    <w:rsid w:val="001C050B"/>
    <w:rsid w:val="003058C1"/>
    <w:rsid w:val="00335F27"/>
    <w:rsid w:val="004D7826"/>
    <w:rsid w:val="004F2A09"/>
    <w:rsid w:val="00554643"/>
    <w:rsid w:val="006F7FF2"/>
    <w:rsid w:val="009F1CEB"/>
    <w:rsid w:val="00A32053"/>
    <w:rsid w:val="00A9297B"/>
    <w:rsid w:val="00BC1569"/>
    <w:rsid w:val="00C1576F"/>
    <w:rsid w:val="00C41597"/>
    <w:rsid w:val="00C4203C"/>
    <w:rsid w:val="00E86B4D"/>
    <w:rsid w:val="00E97282"/>
    <w:rsid w:val="00ED522F"/>
    <w:rsid w:val="00ED6A55"/>
    <w:rsid w:val="00F67CCB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2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156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576F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BC156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576F"/>
    <w:rPr>
      <w:rFonts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BC1569"/>
    <w:rPr>
      <w:rFonts w:cs="Times New Roman"/>
      <w:sz w:val="24"/>
      <w:szCs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</Words>
  <Characters>29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2012-01-24T19:06:00Z</dcterms:created>
  <dcterms:modified xsi:type="dcterms:W3CDTF">2012-01-25T00:35:00Z</dcterms:modified>
</cp:coreProperties>
</file>